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005-25-00762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AC (Bund) / Nörvenich / Kaserne Haus Hardt Geb. 5 / Elektroarbeiten / 005-25-00762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Elektroarbeiten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